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21147149" w:displacedByCustomXml="next"/>
    <w:bookmarkStart w:id="1" w:name="_Toc318188227" w:displacedByCustomXml="next"/>
    <w:bookmarkStart w:id="2" w:name="_Toc318188327" w:displacedByCustomXml="next"/>
    <w:bookmarkStart w:id="3" w:name="_Toc318189312" w:displacedByCustomXml="next"/>
    <w:bookmarkStart w:id="4" w:name="_Toc321147011" w:displacedByCustomXml="next"/>
    <w:sdt>
      <w:sdtPr>
        <w:rPr>
          <w:color w:val="595959" w:themeColor="text1" w:themeTint="A6"/>
        </w:rPr>
        <w:id w:val="264051690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:rsidR="00295F4B" w:rsidRDefault="00E93325">
          <w:pPr>
            <w:pStyle w:val="NoSpacing"/>
            <w:rPr>
              <w:color w:val="595959" w:themeColor="text1" w:themeTint="A6"/>
            </w:rPr>
            <w:sectPr w:rsidR="00295F4B">
              <w:footerReference w:type="default" r:id="rId10"/>
              <w:pgSz w:w="12240" w:h="15840"/>
              <w:pgMar w:top="1728" w:right="1800" w:bottom="1440" w:left="1800" w:header="72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0" wp14:anchorId="0960F7EF" wp14:editId="6814309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52520" cy="5486400"/>
                <wp:effectExtent l="266700" t="285750" r="271780" b="285750"/>
                <wp:wrapSquare wrapText="bothSides"/>
                <wp:docPr id="1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3005" cy="5486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254000" cap="rnd">
                          <a:solidFill>
                            <a:srgbClr val="FFFFFF"/>
                          </a:solidFill>
                        </a:ln>
                        <a:effectLst>
                          <a:outerShdw blurRad="152400" algn="tl" rotWithShape="0">
                            <a:srgbClr val="000000">
                              <a:alpha val="25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800000"/>
                          </a:lightRig>
                        </a:scene3d>
                        <a:sp3d contourW="6350">
                          <a:bevelT w="6350" h="635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95F4B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0" wp14:anchorId="6999D7FD" wp14:editId="4E0006C3">
                    <wp:simplePos x="0" y="0"/>
                    <wp:positionH relativeFrom="margin">
                      <wp:posOffset>134007</wp:posOffset>
                    </wp:positionH>
                    <wp:positionV relativeFrom="margin">
                      <wp:posOffset>7778706</wp:posOffset>
                    </wp:positionV>
                    <wp:extent cx="5218386" cy="268014"/>
                    <wp:effectExtent l="0" t="0" r="7620" b="0"/>
                    <wp:wrapSquare wrapText="bothSides"/>
                    <wp:docPr id="17" name="Text Box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18386" cy="2680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95F4B" w:rsidRDefault="00015ACB">
                                <w:pPr>
                                  <w:pStyle w:val="ContactInfo"/>
                                </w:pPr>
                                <w:sdt>
                                  <w:sdtPr>
                                    <w:alias w:val="Name"/>
                                    <w:tag w:val=""/>
                                    <w:id w:val="-304397026"/>
                                    <w:placeholder>
                                      <w:docPart w:val="883031161B454905948FA2735083CB83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D575F">
                                      <w:t>Your Name</w:t>
                                    </w:r>
                                  </w:sdtContent>
                                </w:sdt>
                                <w:r w:rsidR="00295F4B">
                                  <w:t> | </w:t>
                                </w:r>
                                <w:sdt>
                                  <w:sdtPr>
                                    <w:alias w:val="Course Title"/>
                                    <w:tag w:val=""/>
                                    <w:id w:val="1001316821"/>
                                    <w:placeholder>
                                      <w:docPart w:val="44047E4795AA4DECAA082C59BE3B2E5D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61C47">
                                      <w:t>CSIT 146 E-commerce and Web Presence</w:t>
                                    </w:r>
                                  </w:sdtContent>
                                </w:sdt>
                                <w:r w:rsidR="00295F4B">
                                  <w:t> | </w:t>
                                </w:r>
                                <w:sdt>
                                  <w:sdtPr>
                                    <w:alias w:val="Date"/>
                                    <w:tag w:val=""/>
                                    <w:id w:val="82661480"/>
                                    <w:placeholder>
                                      <w:docPart w:val="70C6DCFE0BE94E1783DC5F15BA0E9263"/>
                                    </w:placeholder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295F4B">
                                      <w:t>[Date]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99D7F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6" type="#_x0000_t202" style="position:absolute;margin-left:10.55pt;margin-top:612.5pt;width:410.9pt;height:21.1pt;z-index:251660288;visibility:visible;mso-wrap-style:square;mso-width-percent:9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" o:allowoverlap="f" filled="f" stroked="f" strokeweight=".5pt">
                    <v:textbox style="mso-fit-shape-to-text:t" inset="0,,0">
                      <w:txbxContent>
                        <w:p w:rsidR="00295F4B" w:rsidRDefault="00015ACB">
                          <w:pPr>
                            <w:pStyle w:val="ContactInfo"/>
                          </w:pPr>
                          <w:sdt>
                            <w:sdtPr>
                              <w:alias w:val="Name"/>
                              <w:tag w:val=""/>
                              <w:id w:val="-304397026"/>
                              <w:placeholder>
                                <w:docPart w:val="883031161B454905948FA2735083CB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3D575F">
                                <w:t>Your Name</w:t>
                              </w:r>
                            </w:sdtContent>
                          </w:sdt>
                          <w:r w:rsidR="00295F4B">
                            <w:t> | </w:t>
                          </w:r>
                          <w:sdt>
                            <w:sdtPr>
                              <w:alias w:val="Course Title"/>
                              <w:tag w:val=""/>
                              <w:id w:val="1001316821"/>
                              <w:placeholder>
                                <w:docPart w:val="44047E4795AA4DECAA082C59BE3B2E5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861C47">
                                <w:t>CSIT 146 E-commerce and Web Presence</w:t>
                              </w:r>
                            </w:sdtContent>
                          </w:sdt>
                          <w:r w:rsidR="00295F4B">
                            <w:t> | </w:t>
                          </w:r>
                          <w:sdt>
                            <w:sdtPr>
                              <w:alias w:val="Date"/>
                              <w:tag w:val=""/>
                              <w:id w:val="82661480"/>
                              <w:placeholder>
                                <w:docPart w:val="70C6DCFE0BE94E1783DC5F15BA0E9263"/>
                              </w:placeholder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95F4B">
                                <w:t>[Date]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95F4B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 wp14:anchorId="7210385C" wp14:editId="734F133C">
                    <wp:simplePos x="0" y="0"/>
                    <wp:positionH relativeFrom="margin">
                      <wp:posOffset>134007</wp:posOffset>
                    </wp:positionH>
                    <wp:positionV relativeFrom="margin">
                      <wp:posOffset>6028734</wp:posOffset>
                    </wp:positionV>
                    <wp:extent cx="5218386" cy="1340069"/>
                    <wp:effectExtent l="0" t="0" r="7620" b="5080"/>
                    <wp:wrapSquare wrapText="bothSides"/>
                    <wp:docPr id="18" name="Text Box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18386" cy="13400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-16062962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95F4B" w:rsidRDefault="003D575F">
                                    <w:pPr>
                                      <w:pStyle w:val="Title"/>
                                    </w:pPr>
                                    <w:r>
                                      <w:t>Plan for [Name of Business]</w:t>
                                    </w:r>
                                  </w:p>
                                </w:sdtContent>
                              </w:sdt>
                              <w:p w:rsidR="00295F4B" w:rsidRDefault="00015ACB">
                                <w:pPr>
                                  <w:pStyle w:val="Subtitle"/>
                                </w:pPr>
                                <w:sdt>
                                  <w:sdtPr>
                                    <w:alias w:val="Subtitle"/>
                                    <w:tag w:val=""/>
                                    <w:id w:val="-1547140976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95F4B">
                                      <w:t>[Report Subtitle]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10385C" id="Text Box 18" o:spid="_x0000_s1027" type="#_x0000_t202" style="position:absolute;margin-left:10.55pt;margin-top:474.7pt;width:410.9pt;height:105.5pt;z-index:251661312;visibility:visible;mso-wrap-style:square;mso-width-percent:9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" o:allowoverlap="f" filled="f" stroked="f" strokeweight=".5pt">
                    <v:textbox style="mso-fit-shape-to-text:t" inset="0,0,0,0">
                      <w:txbxContent>
                        <w:sdt>
                          <w:sdtPr>
                            <w:alias w:val="Title"/>
                            <w:tag w:val=""/>
                            <w:id w:val="-16062962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95F4B" w:rsidRDefault="003D575F">
                              <w:pPr>
                                <w:pStyle w:val="Title"/>
                              </w:pPr>
                              <w:r>
                                <w:t>Plan for [Name of Business]</w:t>
                              </w:r>
                            </w:p>
                          </w:sdtContent>
                        </w:sdt>
                        <w:p w:rsidR="00295F4B" w:rsidRDefault="00015ACB">
                          <w:pPr>
                            <w:pStyle w:val="Subtitle"/>
                          </w:pPr>
                          <w:sdt>
                            <w:sdtPr>
                              <w:alias w:val="Subtitle"/>
                              <w:tag w:val=""/>
                              <w:id w:val="-154714097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295F4B">
                                <w:t>[Report Subtitle]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sdt>
          <w:sdtPr>
            <w:rPr>
              <w:rFonts w:asciiTheme="minorHAnsi" w:eastAsiaTheme="minorHAnsi" w:hAnsiTheme="minorHAnsi" w:cstheme="minorBidi"/>
              <w:color w:val="000000" w:themeColor="text1"/>
              <w:sz w:val="20"/>
            </w:rPr>
            <w:id w:val="482823536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  <w:color w:val="595959" w:themeColor="text1" w:themeTint="A6"/>
            </w:rPr>
          </w:sdtEndPr>
          <w:sdtContent>
            <w:p w:rsidR="00295F4B" w:rsidRDefault="00295F4B">
              <w:pPr>
                <w:pStyle w:val="TOCHeading"/>
              </w:pPr>
              <w:r>
                <w:t>Table of Contents</w:t>
              </w:r>
            </w:p>
            <w:p w:rsidR="0052489D" w:rsidRDefault="00295F4B">
              <w:pPr>
                <w:pStyle w:val="TOC1"/>
                <w:tabs>
                  <w:tab w:val="right" w:leader="dot" w:pos="8630"/>
                </w:tabs>
                <w:rPr>
                  <w:rFonts w:eastAsiaTheme="minorEastAsia"/>
                  <w:noProof/>
                  <w:color w:val="auto"/>
                  <w:sz w:val="22"/>
                  <w:szCs w:val="22"/>
                  <w:lang w:eastAsia="en-US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491201175" w:history="1">
                <w:r w:rsidR="0052489D" w:rsidRPr="00051325">
                  <w:rPr>
                    <w:rStyle w:val="Hyperlink"/>
                    <w:noProof/>
                  </w:rPr>
                  <w:t>Business ideas</w:t>
                </w:r>
                <w:r w:rsidR="0052489D">
                  <w:rPr>
                    <w:noProof/>
                    <w:webHidden/>
                  </w:rPr>
                  <w:tab/>
                </w:r>
                <w:r w:rsidR="0052489D">
                  <w:rPr>
                    <w:noProof/>
                    <w:webHidden/>
                  </w:rPr>
                  <w:fldChar w:fldCharType="begin"/>
                </w:r>
                <w:r w:rsidR="0052489D">
                  <w:rPr>
                    <w:noProof/>
                    <w:webHidden/>
                  </w:rPr>
                  <w:instrText xml:space="preserve"> PAGEREF _Toc491201175 \h </w:instrText>
                </w:r>
                <w:r w:rsidR="0052489D">
                  <w:rPr>
                    <w:noProof/>
                    <w:webHidden/>
                  </w:rPr>
                </w:r>
                <w:r w:rsidR="0052489D">
                  <w:rPr>
                    <w:noProof/>
                    <w:webHidden/>
                  </w:rPr>
                  <w:fldChar w:fldCharType="separate"/>
                </w:r>
                <w:r w:rsidR="0052489D">
                  <w:rPr>
                    <w:noProof/>
                    <w:webHidden/>
                  </w:rPr>
                  <w:t>1</w:t>
                </w:r>
                <w:r w:rsidR="0052489D">
                  <w:rPr>
                    <w:noProof/>
                    <w:webHidden/>
                  </w:rPr>
                  <w:fldChar w:fldCharType="end"/>
                </w:r>
              </w:hyperlink>
            </w:p>
            <w:p w:rsidR="0052489D" w:rsidRDefault="0052489D">
              <w:pPr>
                <w:pStyle w:val="TOC1"/>
                <w:tabs>
                  <w:tab w:val="right" w:leader="dot" w:pos="8630"/>
                </w:tabs>
                <w:rPr>
                  <w:rFonts w:eastAsiaTheme="minorEastAsia"/>
                  <w:noProof/>
                  <w:color w:val="auto"/>
                  <w:sz w:val="22"/>
                  <w:szCs w:val="22"/>
                  <w:lang w:eastAsia="en-US"/>
                </w:rPr>
              </w:pPr>
              <w:hyperlink w:anchor="_Toc491201176" w:history="1">
                <w:r w:rsidRPr="00051325">
                  <w:rPr>
                    <w:rStyle w:val="Hyperlink"/>
                    <w:noProof/>
                  </w:rPr>
                  <w:t>SWOT Analysis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_Toc491201176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2489D" w:rsidRDefault="0052489D">
              <w:pPr>
                <w:pStyle w:val="TOC1"/>
                <w:tabs>
                  <w:tab w:val="right" w:leader="dot" w:pos="8630"/>
                </w:tabs>
                <w:rPr>
                  <w:rFonts w:eastAsiaTheme="minorEastAsia"/>
                  <w:noProof/>
                  <w:color w:val="auto"/>
                  <w:sz w:val="22"/>
                  <w:szCs w:val="22"/>
                  <w:lang w:eastAsia="en-US"/>
                </w:rPr>
              </w:pPr>
              <w:hyperlink w:anchor="_Toc491201177" w:history="1">
                <w:r w:rsidRPr="00051325">
                  <w:rPr>
                    <w:rStyle w:val="Hyperlink"/>
                    <w:noProof/>
                  </w:rPr>
                  <w:t>Search Engine Optimization (SEO)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_Toc491201177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2489D" w:rsidRDefault="0052489D">
              <w:pPr>
                <w:pStyle w:val="TOC1"/>
                <w:tabs>
                  <w:tab w:val="right" w:leader="dot" w:pos="8630"/>
                </w:tabs>
                <w:rPr>
                  <w:rFonts w:eastAsiaTheme="minorEastAsia"/>
                  <w:noProof/>
                  <w:color w:val="auto"/>
                  <w:sz w:val="22"/>
                  <w:szCs w:val="22"/>
                  <w:lang w:eastAsia="en-US"/>
                </w:rPr>
              </w:pPr>
              <w:hyperlink w:anchor="_Toc491201178" w:history="1">
                <w:r w:rsidRPr="00051325">
                  <w:rPr>
                    <w:rStyle w:val="Hyperlink"/>
                    <w:noProof/>
                  </w:rPr>
                  <w:t>Privacy Policy/Terms and Conditions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_Toc491201178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2489D" w:rsidRDefault="0052489D">
              <w:pPr>
                <w:pStyle w:val="TOC1"/>
                <w:tabs>
                  <w:tab w:val="right" w:leader="dot" w:pos="8630"/>
                </w:tabs>
                <w:rPr>
                  <w:rFonts w:eastAsiaTheme="minorEastAsia"/>
                  <w:noProof/>
                  <w:color w:val="auto"/>
                  <w:sz w:val="22"/>
                  <w:szCs w:val="22"/>
                  <w:lang w:eastAsia="en-US"/>
                </w:rPr>
              </w:pPr>
              <w:hyperlink w:anchor="_Toc491201179" w:history="1">
                <w:r w:rsidRPr="00051325">
                  <w:rPr>
                    <w:rStyle w:val="Hyperlink"/>
                    <w:noProof/>
                  </w:rPr>
                  <w:t>PCI Standards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_Toc491201179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2489D" w:rsidRDefault="0052489D">
              <w:pPr>
                <w:pStyle w:val="TOC1"/>
                <w:tabs>
                  <w:tab w:val="right" w:leader="dot" w:pos="8630"/>
                </w:tabs>
                <w:rPr>
                  <w:rFonts w:eastAsiaTheme="minorEastAsia"/>
                  <w:noProof/>
                  <w:color w:val="auto"/>
                  <w:sz w:val="22"/>
                  <w:szCs w:val="22"/>
                  <w:lang w:eastAsia="en-US"/>
                </w:rPr>
              </w:pPr>
              <w:hyperlink w:anchor="_Toc491201180" w:history="1">
                <w:r w:rsidRPr="00051325">
                  <w:rPr>
                    <w:rStyle w:val="Hyperlink"/>
                    <w:noProof/>
                  </w:rPr>
                  <w:t>Payment Systems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_Toc491201180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2489D" w:rsidRDefault="0052489D">
              <w:pPr>
                <w:pStyle w:val="TOC1"/>
                <w:tabs>
                  <w:tab w:val="right" w:leader="dot" w:pos="8630"/>
                </w:tabs>
                <w:rPr>
                  <w:rFonts w:eastAsiaTheme="minorEastAsia"/>
                  <w:noProof/>
                  <w:color w:val="auto"/>
                  <w:sz w:val="22"/>
                  <w:szCs w:val="22"/>
                  <w:lang w:eastAsia="en-US"/>
                </w:rPr>
              </w:pPr>
              <w:hyperlink w:anchor="_Toc491201181" w:history="1">
                <w:r w:rsidRPr="00051325">
                  <w:rPr>
                    <w:rStyle w:val="Hyperlink"/>
                    <w:noProof/>
                  </w:rPr>
                  <w:t>Business Strategy Outline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_Toc491201181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295F4B" w:rsidRDefault="00295F4B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:rsidR="00295F4B" w:rsidRDefault="00295F4B">
          <w:pPr>
            <w:rPr>
              <w:sz w:val="24"/>
            </w:rPr>
          </w:pPr>
          <w:r>
            <w:rPr>
              <w:sz w:val="24"/>
            </w:rPr>
            <w:br w:type="page"/>
          </w:r>
        </w:p>
        <w:bookmarkStart w:id="5" w:name="_GoBack" w:displacedByCustomXml="next"/>
        <w:bookmarkEnd w:id="5" w:displacedByCustomXml="next"/>
      </w:sdtContent>
    </w:sdt>
    <w:p w:rsidR="002163EE" w:rsidRDefault="00861C47" w:rsidP="00861C47">
      <w:pPr>
        <w:pStyle w:val="Heading1"/>
        <w:rPr>
          <w:rStyle w:val="Heading1Char"/>
        </w:rPr>
      </w:pPr>
      <w:bookmarkStart w:id="6" w:name="_Toc491201175"/>
      <w:bookmarkEnd w:id="4"/>
      <w:bookmarkEnd w:id="3"/>
      <w:bookmarkEnd w:id="2"/>
      <w:bookmarkEnd w:id="1"/>
      <w:bookmarkEnd w:id="0"/>
      <w:r>
        <w:rPr>
          <w:rStyle w:val="Heading1Char"/>
        </w:rPr>
        <w:lastRenderedPageBreak/>
        <w:t>Business ideas</w:t>
      </w:r>
      <w:bookmarkEnd w:id="6"/>
    </w:p>
    <w:p w:rsidR="00626B42" w:rsidRDefault="00157241" w:rsidP="00626B42">
      <w:r>
        <w:t>List your ideas for a business that requires a Web presence.</w:t>
      </w:r>
    </w:p>
    <w:p w:rsidR="00157241" w:rsidRDefault="00157241" w:rsidP="00626B42"/>
    <w:p w:rsidR="00157241" w:rsidRDefault="00157241" w:rsidP="00626B42">
      <w:r>
        <w:t>Explain why.</w:t>
      </w:r>
    </w:p>
    <w:p w:rsidR="00626B42" w:rsidRDefault="00626B42" w:rsidP="00626B42"/>
    <w:p w:rsidR="00626B42" w:rsidRDefault="00626B42">
      <w:r>
        <w:br w:type="page"/>
      </w:r>
    </w:p>
    <w:p w:rsidR="00626B42" w:rsidRDefault="00626B42" w:rsidP="00626B42">
      <w:pPr>
        <w:pStyle w:val="Heading1"/>
        <w:rPr>
          <w:rStyle w:val="Heading1Char"/>
        </w:rPr>
      </w:pPr>
      <w:bookmarkStart w:id="7" w:name="_Toc491201176"/>
      <w:r>
        <w:rPr>
          <w:rStyle w:val="Heading1Char"/>
        </w:rPr>
        <w:lastRenderedPageBreak/>
        <w:t>SWOT</w:t>
      </w:r>
      <w:r w:rsidR="00157241">
        <w:rPr>
          <w:rStyle w:val="Heading1Char"/>
        </w:rPr>
        <w:t xml:space="preserve"> Analysis</w:t>
      </w:r>
      <w:bookmarkEnd w:id="7"/>
    </w:p>
    <w:p w:rsidR="00626B42" w:rsidRDefault="00626B42" w:rsidP="00626B42">
      <w:r>
        <w:t>Your assignment goes here.</w:t>
      </w:r>
    </w:p>
    <w:p w:rsidR="0065554E" w:rsidRDefault="0065554E" w:rsidP="0065554E">
      <w:pPr>
        <w:pStyle w:val="NormalWeb"/>
        <w:spacing w:before="0" w:beforeAutospacing="0" w:after="180" w:afterAutospacing="0"/>
      </w:pPr>
      <w:r>
        <w:rPr>
          <w:rStyle w:val="Strong"/>
          <w:rFonts w:eastAsiaTheme="majorEastAsia"/>
        </w:rPr>
        <w:t>Type of Business:</w:t>
      </w:r>
      <w:r>
        <w:br/>
        <w:t>What kind of business or non-profit organization is this?</w:t>
      </w:r>
    </w:p>
    <w:p w:rsidR="0065554E" w:rsidRDefault="0065554E" w:rsidP="0065554E">
      <w:pPr>
        <w:pStyle w:val="NormalWeb"/>
        <w:spacing w:before="0" w:beforeAutospacing="0" w:after="180" w:afterAutospacing="0"/>
      </w:pPr>
      <w:r>
        <w:rPr>
          <w:rStyle w:val="Strong"/>
          <w:rFonts w:eastAsiaTheme="majorEastAsia"/>
        </w:rPr>
        <w:t>Strengths:</w:t>
      </w:r>
      <w:r>
        <w:br/>
        <w:t>1. What does your business do well?</w:t>
      </w:r>
      <w:r>
        <w:br/>
        <w:t>2. Is your business strong in its market? (support with evidence)</w:t>
      </w:r>
      <w:r>
        <w:br/>
        <w:t>3. Does your business have a strong sense of purpose and the culture to support that purpose?</w:t>
      </w:r>
    </w:p>
    <w:p w:rsidR="0065554E" w:rsidRDefault="0065554E" w:rsidP="0065554E">
      <w:pPr>
        <w:pStyle w:val="NormalWeb"/>
        <w:spacing w:before="0" w:beforeAutospacing="0" w:after="180" w:afterAutospacing="0"/>
      </w:pPr>
      <w:r>
        <w:rPr>
          <w:rStyle w:val="Strong"/>
          <w:rFonts w:eastAsiaTheme="majorEastAsia"/>
        </w:rPr>
        <w:t>Weaknesses:</w:t>
      </w:r>
      <w:r>
        <w:br/>
        <w:t>1. What does your business do poorly?</w:t>
      </w:r>
      <w:r>
        <w:br/>
        <w:t>2. What problems could be avoided?</w:t>
      </w:r>
      <w:r>
        <w:br/>
        <w:t>3. Are there any potential financial difficulties?</w:t>
      </w:r>
    </w:p>
    <w:p w:rsidR="0065554E" w:rsidRDefault="0065554E" w:rsidP="0065554E">
      <w:pPr>
        <w:pStyle w:val="NormalWeb"/>
        <w:spacing w:before="0" w:beforeAutospacing="0" w:after="180" w:afterAutospacing="0"/>
      </w:pPr>
      <w:r>
        <w:rPr>
          <w:rStyle w:val="Strong"/>
          <w:rFonts w:eastAsiaTheme="majorEastAsia"/>
        </w:rPr>
        <w:t>Opportunities:</w:t>
      </w:r>
      <w:r>
        <w:br/>
        <w:t>1. Are industry tends moving upward?</w:t>
      </w:r>
      <w:r>
        <w:br/>
        <w:t>2. Do new markets exist for your products or services?</w:t>
      </w:r>
      <w:r>
        <w:br/>
        <w:t>3. Are there any new technologies you can exploit?</w:t>
      </w:r>
    </w:p>
    <w:p w:rsidR="00157241" w:rsidRDefault="0065554E" w:rsidP="0065554E">
      <w:pPr>
        <w:pStyle w:val="NormalWeb"/>
        <w:spacing w:before="0" w:beforeAutospacing="0" w:after="180" w:afterAutospacing="0"/>
      </w:pPr>
      <w:r>
        <w:rPr>
          <w:rStyle w:val="Strong"/>
          <w:rFonts w:eastAsiaTheme="majorEastAsia"/>
        </w:rPr>
        <w:t>Threats:</w:t>
      </w:r>
      <w:r>
        <w:br/>
        <w:t>1. Who are your competitors?</w:t>
      </w:r>
      <w:r>
        <w:br/>
        <w:t>2. What are competitors doing well?</w:t>
      </w:r>
      <w:r>
        <w:br/>
        <w:t>3. What obstacles do you face?</w:t>
      </w:r>
      <w:r>
        <w:br/>
        <w:t>4. Are there troubling changes in your business environment (technologies, laws, and regulations)?</w:t>
      </w:r>
    </w:p>
    <w:tbl>
      <w:tblPr>
        <w:tblStyle w:val="ReportTable"/>
        <w:tblW w:w="8640" w:type="dxa"/>
        <w:tblInd w:w="-5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65554E" w:rsidTr="00655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2"/>
          </w:tcPr>
          <w:p w:rsidR="0065554E" w:rsidRDefault="0065554E" w:rsidP="0065554E">
            <w:pPr>
              <w:jc w:val="center"/>
            </w:pPr>
            <w:r>
              <w:t>SWOT Matrix</w:t>
            </w:r>
          </w:p>
        </w:tc>
      </w:tr>
      <w:tr w:rsidR="00157241" w:rsidTr="00655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65554E" w:rsidRPr="0065554E" w:rsidRDefault="0065554E" w:rsidP="0065554E">
            <w:pPr>
              <w:rPr>
                <w:b/>
              </w:rPr>
            </w:pPr>
            <w:r w:rsidRPr="0065554E">
              <w:rPr>
                <w:b/>
              </w:rPr>
              <w:t>Strengths:</w:t>
            </w:r>
          </w:p>
          <w:p w:rsidR="0065554E" w:rsidRDefault="0065554E" w:rsidP="0065554E">
            <w:r>
              <w:t xml:space="preserve">1. </w:t>
            </w:r>
          </w:p>
          <w:p w:rsidR="0065554E" w:rsidRDefault="0065554E" w:rsidP="0065554E">
            <w:r>
              <w:t xml:space="preserve">2. </w:t>
            </w:r>
          </w:p>
          <w:p w:rsidR="00157241" w:rsidRDefault="0065554E" w:rsidP="0065554E">
            <w:r>
              <w:t xml:space="preserve">3. </w:t>
            </w:r>
          </w:p>
        </w:tc>
        <w:tc>
          <w:tcPr>
            <w:tcW w:w="4320" w:type="dxa"/>
          </w:tcPr>
          <w:p w:rsidR="0065554E" w:rsidRPr="0065554E" w:rsidRDefault="0065554E" w:rsidP="0065554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5554E">
              <w:rPr>
                <w:b/>
              </w:rPr>
              <w:t>Weaknesses:</w:t>
            </w:r>
          </w:p>
          <w:p w:rsidR="0065554E" w:rsidRDefault="0065554E" w:rsidP="0065554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 </w:t>
            </w:r>
          </w:p>
          <w:p w:rsidR="0065554E" w:rsidRDefault="0065554E" w:rsidP="0065554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</w:t>
            </w:r>
          </w:p>
          <w:p w:rsidR="00157241" w:rsidRDefault="0065554E" w:rsidP="0065554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 </w:t>
            </w:r>
          </w:p>
        </w:tc>
      </w:tr>
      <w:tr w:rsidR="00157241" w:rsidTr="00655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:rsidR="0065554E" w:rsidRPr="0065554E" w:rsidRDefault="0065554E" w:rsidP="0065554E">
            <w:pPr>
              <w:rPr>
                <w:b/>
              </w:rPr>
            </w:pPr>
            <w:r w:rsidRPr="0065554E">
              <w:rPr>
                <w:b/>
              </w:rPr>
              <w:t>Opportunities:</w:t>
            </w:r>
          </w:p>
          <w:p w:rsidR="0065554E" w:rsidRDefault="0065554E" w:rsidP="0065554E">
            <w:r>
              <w:t xml:space="preserve">1. </w:t>
            </w:r>
          </w:p>
          <w:p w:rsidR="0065554E" w:rsidRDefault="0065554E" w:rsidP="0065554E">
            <w:r>
              <w:t xml:space="preserve">2. </w:t>
            </w:r>
          </w:p>
          <w:p w:rsidR="00157241" w:rsidRDefault="0065554E" w:rsidP="0065554E">
            <w:r>
              <w:t xml:space="preserve">3. </w:t>
            </w:r>
          </w:p>
        </w:tc>
        <w:tc>
          <w:tcPr>
            <w:tcW w:w="4320" w:type="dxa"/>
          </w:tcPr>
          <w:p w:rsidR="0065554E" w:rsidRPr="0065554E" w:rsidRDefault="0065554E" w:rsidP="0065554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5554E">
              <w:rPr>
                <w:b/>
              </w:rPr>
              <w:t>Threats:</w:t>
            </w:r>
          </w:p>
          <w:p w:rsidR="0065554E" w:rsidRDefault="0065554E" w:rsidP="0065554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 </w:t>
            </w:r>
          </w:p>
          <w:p w:rsidR="0065554E" w:rsidRDefault="0065554E" w:rsidP="0065554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 </w:t>
            </w:r>
          </w:p>
          <w:p w:rsidR="0065554E" w:rsidRDefault="0065554E" w:rsidP="0065554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3. </w:t>
            </w:r>
          </w:p>
          <w:p w:rsidR="00157241" w:rsidRDefault="0065554E" w:rsidP="0065554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 </w:t>
            </w:r>
          </w:p>
        </w:tc>
      </w:tr>
    </w:tbl>
    <w:p w:rsidR="00157241" w:rsidRDefault="00157241" w:rsidP="00626B42"/>
    <w:p w:rsidR="00626B42" w:rsidRPr="0065554E" w:rsidRDefault="0065554E" w:rsidP="00626B42">
      <w:pPr>
        <w:rPr>
          <w:b/>
        </w:rPr>
      </w:pPr>
      <w:r w:rsidRPr="0065554E">
        <w:rPr>
          <w:b/>
        </w:rPr>
        <w:t>Summary</w:t>
      </w:r>
    </w:p>
    <w:p w:rsidR="00626B42" w:rsidRDefault="00626B42" w:rsidP="0065554E">
      <w:r>
        <w:br w:type="page"/>
      </w:r>
    </w:p>
    <w:p w:rsidR="0065554E" w:rsidRDefault="0065554E" w:rsidP="00626B42">
      <w:pPr>
        <w:rPr>
          <w:rStyle w:val="Heading1Char"/>
        </w:rPr>
      </w:pPr>
      <w:bookmarkStart w:id="8" w:name="_Toc491201177"/>
      <w:r w:rsidRPr="0065554E">
        <w:rPr>
          <w:rStyle w:val="Heading1Char"/>
        </w:rPr>
        <w:lastRenderedPageBreak/>
        <w:t>Search Engine Optimization (SEO)</w:t>
      </w:r>
      <w:bookmarkEnd w:id="8"/>
    </w:p>
    <w:p w:rsidR="00626B42" w:rsidRDefault="00626B42" w:rsidP="00626B42">
      <w:r>
        <w:t>Your assignment goes here.</w:t>
      </w:r>
    </w:p>
    <w:p w:rsidR="00626B42" w:rsidRDefault="00626B42" w:rsidP="00626B42"/>
    <w:p w:rsidR="00626B42" w:rsidRDefault="00626B42" w:rsidP="00626B42"/>
    <w:p w:rsidR="0052489D" w:rsidRPr="0052489D" w:rsidRDefault="00626B42" w:rsidP="0052489D">
      <w:pPr>
        <w:rPr>
          <w:rStyle w:val="Heading1Char"/>
          <w:rFonts w:asciiTheme="minorHAnsi" w:eastAsiaTheme="minorHAnsi" w:hAnsiTheme="minorHAnsi" w:cstheme="minorBidi"/>
          <w:color w:val="595959" w:themeColor="text1" w:themeTint="A6"/>
          <w:sz w:val="20"/>
        </w:rPr>
      </w:pPr>
      <w:r>
        <w:br w:type="page"/>
      </w:r>
    </w:p>
    <w:p w:rsidR="0052489D" w:rsidRDefault="0052489D">
      <w:pPr>
        <w:rPr>
          <w:rStyle w:val="Heading1Char"/>
        </w:rPr>
      </w:pPr>
      <w:r>
        <w:rPr>
          <w:rStyle w:val="Heading1Char"/>
        </w:rPr>
        <w:lastRenderedPageBreak/>
        <w:br w:type="page"/>
      </w:r>
    </w:p>
    <w:p w:rsidR="00626B42" w:rsidRDefault="0065554E" w:rsidP="00626B42">
      <w:pPr>
        <w:pStyle w:val="Heading1"/>
        <w:rPr>
          <w:rStyle w:val="Heading1Char"/>
        </w:rPr>
      </w:pPr>
      <w:bookmarkStart w:id="9" w:name="_Toc491201178"/>
      <w:r>
        <w:rPr>
          <w:rStyle w:val="Heading1Char"/>
        </w:rPr>
        <w:lastRenderedPageBreak/>
        <w:t>Privacy Policy/Terms and Conditions</w:t>
      </w:r>
      <w:bookmarkEnd w:id="9"/>
    </w:p>
    <w:p w:rsidR="00626B42" w:rsidRDefault="00626B42" w:rsidP="00626B42">
      <w:r>
        <w:t>Your assignment goes here.</w:t>
      </w:r>
    </w:p>
    <w:p w:rsidR="00626B42" w:rsidRDefault="00626B42">
      <w:r>
        <w:br w:type="page"/>
      </w:r>
    </w:p>
    <w:p w:rsidR="00626B42" w:rsidRDefault="0065554E" w:rsidP="00626B42">
      <w:pPr>
        <w:pStyle w:val="Heading1"/>
        <w:rPr>
          <w:rStyle w:val="Heading1Char"/>
        </w:rPr>
      </w:pPr>
      <w:bookmarkStart w:id="10" w:name="_Toc491201179"/>
      <w:r>
        <w:rPr>
          <w:rStyle w:val="Heading1Char"/>
        </w:rPr>
        <w:lastRenderedPageBreak/>
        <w:t>PCI Standards</w:t>
      </w:r>
      <w:bookmarkEnd w:id="10"/>
    </w:p>
    <w:p w:rsidR="00626B42" w:rsidRDefault="00626B42" w:rsidP="00626B42">
      <w:r>
        <w:t>Your assignment goes here.</w:t>
      </w:r>
    </w:p>
    <w:p w:rsidR="00626B42" w:rsidRDefault="00626B42" w:rsidP="00626B42"/>
    <w:p w:rsidR="00626B42" w:rsidRDefault="00626B42" w:rsidP="00626B42"/>
    <w:p w:rsidR="00626B42" w:rsidRDefault="00626B42">
      <w:r>
        <w:br w:type="page"/>
      </w:r>
    </w:p>
    <w:p w:rsidR="00626B42" w:rsidRDefault="003D500F" w:rsidP="00626B42">
      <w:pPr>
        <w:pStyle w:val="Heading1"/>
        <w:rPr>
          <w:rStyle w:val="Heading1Char"/>
        </w:rPr>
      </w:pPr>
      <w:bookmarkStart w:id="11" w:name="_Toc491201180"/>
      <w:r>
        <w:rPr>
          <w:rStyle w:val="Heading1Char"/>
        </w:rPr>
        <w:lastRenderedPageBreak/>
        <w:t>Payment Systems</w:t>
      </w:r>
      <w:bookmarkEnd w:id="11"/>
    </w:p>
    <w:p w:rsidR="00626B42" w:rsidRDefault="00626B42" w:rsidP="00626B42">
      <w:r>
        <w:t>Your assignment goes here.</w:t>
      </w:r>
    </w:p>
    <w:p w:rsidR="00626B42" w:rsidRDefault="00626B42" w:rsidP="00626B42"/>
    <w:p w:rsidR="00626B42" w:rsidRDefault="00626B42">
      <w:r>
        <w:br w:type="page"/>
      </w:r>
    </w:p>
    <w:p w:rsidR="00626B42" w:rsidRDefault="0052489D" w:rsidP="00626B42">
      <w:pPr>
        <w:pStyle w:val="Heading1"/>
        <w:rPr>
          <w:rStyle w:val="Heading1Char"/>
        </w:rPr>
      </w:pPr>
      <w:bookmarkStart w:id="12" w:name="_Toc491201181"/>
      <w:r>
        <w:rPr>
          <w:rStyle w:val="Heading1Char"/>
        </w:rPr>
        <w:lastRenderedPageBreak/>
        <w:t>B</w:t>
      </w:r>
      <w:r w:rsidR="003D500F">
        <w:rPr>
          <w:rStyle w:val="Heading1Char"/>
        </w:rPr>
        <w:t>usiness Strategy Outline</w:t>
      </w:r>
      <w:bookmarkEnd w:id="12"/>
    </w:p>
    <w:p w:rsidR="00626B42" w:rsidRPr="00626B42" w:rsidRDefault="00626B42" w:rsidP="00626B42">
      <w:r>
        <w:t>Your assignment goes here.</w:t>
      </w:r>
    </w:p>
    <w:sectPr w:rsidR="00626B42" w:rsidRPr="00626B42">
      <w:footerReference w:type="default" r:id="rId12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ACB" w:rsidRDefault="00015ACB">
      <w:pPr>
        <w:spacing w:before="0" w:after="0" w:line="240" w:lineRule="auto"/>
      </w:pPr>
      <w:r>
        <w:separator/>
      </w:r>
    </w:p>
  </w:endnote>
  <w:endnote w:type="continuationSeparator" w:id="0">
    <w:p w:rsidR="00015ACB" w:rsidRDefault="00015A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F4B" w:rsidRDefault="00295F4B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Default="003806E6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633C6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ACB" w:rsidRDefault="00015ACB">
      <w:pPr>
        <w:spacing w:before="0" w:after="0" w:line="240" w:lineRule="auto"/>
      </w:pPr>
      <w:r>
        <w:separator/>
      </w:r>
    </w:p>
  </w:footnote>
  <w:footnote w:type="continuationSeparator" w:id="0">
    <w:p w:rsidR="00015ACB" w:rsidRDefault="00015AC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4B"/>
    <w:rsid w:val="00015ACB"/>
    <w:rsid w:val="00157241"/>
    <w:rsid w:val="002163EE"/>
    <w:rsid w:val="00295F4B"/>
    <w:rsid w:val="003806E6"/>
    <w:rsid w:val="003D500F"/>
    <w:rsid w:val="003D575F"/>
    <w:rsid w:val="0052489D"/>
    <w:rsid w:val="00616614"/>
    <w:rsid w:val="00626B42"/>
    <w:rsid w:val="0063161F"/>
    <w:rsid w:val="0065554E"/>
    <w:rsid w:val="006704D8"/>
    <w:rsid w:val="00861C47"/>
    <w:rsid w:val="00B633C6"/>
    <w:rsid w:val="00BD3E61"/>
    <w:rsid w:val="00C91AD9"/>
    <w:rsid w:val="00E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B388C"/>
  <w15:chartTrackingRefBased/>
  <w15:docId w15:val="{89F19295-8C45-4457-BB31-82739050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99"/>
    <w:qFormat/>
    <w:pPr>
      <w:spacing w:before="0" w:after="0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Caption">
    <w:name w:val="caption"/>
    <w:basedOn w:val="Normal"/>
    <w:next w:val="Normal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styleId="ListNumber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aps/>
      <w:sz w:val="26"/>
    </w:rPr>
  </w:style>
  <w:style w:type="character" w:styleId="Emphasis">
    <w:name w:val="Emphasis"/>
    <w:basedOn w:val="DefaultParagraphFont"/>
    <w:uiPriority w:val="10"/>
    <w:unhideWhenUsed/>
    <w:qFormat/>
    <w:rPr>
      <w:i w:val="0"/>
      <w:iCs w:val="0"/>
      <w:color w:val="007789" w:themeColor="accent1" w:themeShade="BF"/>
    </w:rPr>
  </w:style>
  <w:style w:type="paragraph" w:styleId="NoSpacing">
    <w:name w:val="No Spacing"/>
    <w:link w:val="NoSpacingCh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</w:rPr>
  </w:style>
  <w:style w:type="paragraph" w:styleId="Quote">
    <w:name w:val="Quote"/>
    <w:basedOn w:val="Normal"/>
    <w:next w:val="Normal"/>
    <w:link w:val="QuoteChar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0"/>
      <w:outlineLvl w:val="9"/>
    </w:pPr>
  </w:style>
  <w:style w:type="paragraph" w:styleId="Footer">
    <w:name w:val="footer"/>
    <w:basedOn w:val="Normal"/>
    <w:link w:val="FooterChar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caps/>
      <w:sz w:val="16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EB8803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paragraph" w:styleId="Bibliography">
    <w:name w:val="Bibliography"/>
    <w:basedOn w:val="Normal"/>
    <w:next w:val="Normal"/>
    <w:uiPriority w:val="39"/>
    <w:unhideWhenUsed/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rmalIndent">
    <w:name w:val="Normal Indent"/>
    <w:basedOn w:val="Normal"/>
    <w:uiPriority w:val="99"/>
    <w:unhideWhenUsed/>
    <w:pPr>
      <w:ind w:left="7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portTable">
    <w:name w:val="Report Table"/>
    <w:basedOn w:val="TableNormal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55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\AppData\Roaming\Microsoft\Templates\Student%20report%20with%20cover%20pho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3031161B454905948FA2735083C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99131-12D5-4F15-B489-9380F7B83693}"/>
      </w:docPartPr>
      <w:docPartBody>
        <w:p w:rsidR="00672F98" w:rsidRDefault="0023443D" w:rsidP="0023443D">
          <w:pPr>
            <w:pStyle w:val="883031161B454905948FA2735083CB83"/>
          </w:pPr>
          <w:r>
            <w:t>[Name]</w:t>
          </w:r>
        </w:p>
      </w:docPartBody>
    </w:docPart>
    <w:docPart>
      <w:docPartPr>
        <w:name w:val="44047E4795AA4DECAA082C59BE3B2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4FFD-F9BC-4500-87EB-E02CB9C560E4}"/>
      </w:docPartPr>
      <w:docPartBody>
        <w:p w:rsidR="00672F98" w:rsidRDefault="0023443D" w:rsidP="0023443D">
          <w:pPr>
            <w:pStyle w:val="44047E4795AA4DECAA082C59BE3B2E5D"/>
          </w:pPr>
          <w:r>
            <w:t>[Course Title]</w:t>
          </w:r>
        </w:p>
      </w:docPartBody>
    </w:docPart>
    <w:docPart>
      <w:docPartPr>
        <w:name w:val="70C6DCFE0BE94E1783DC5F15BA0E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BC70F-8AD7-4403-B976-3254567B5648}"/>
      </w:docPartPr>
      <w:docPartBody>
        <w:p w:rsidR="00672F98" w:rsidRDefault="0023443D" w:rsidP="0023443D">
          <w:pPr>
            <w:pStyle w:val="70C6DCFE0BE94E1783DC5F15BA0E9263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3D"/>
    <w:rsid w:val="00082A75"/>
    <w:rsid w:val="0023443D"/>
    <w:rsid w:val="00672F98"/>
    <w:rsid w:val="00D21B0D"/>
    <w:rsid w:val="00DF0A8F"/>
    <w:rsid w:val="00E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4472C4" w:themeColor="accent1"/>
      <w:sz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 w:line="264" w:lineRule="auto"/>
      <w:outlineLvl w:val="1"/>
    </w:pPr>
    <w:rPr>
      <w:rFonts w:asciiTheme="majorHAnsi" w:eastAsiaTheme="majorEastAsia" w:hAnsiTheme="majorHAnsi" w:cstheme="majorBidi"/>
      <w:cap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4472C4" w:themeColor="accent1"/>
      <w:sz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4472C4" w:themeColor="accent1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120" w:after="200" w:line="264" w:lineRule="auto"/>
    </w:pPr>
    <w:rPr>
      <w:rFonts w:cs="Times New Roman"/>
      <w:color w:val="595959" w:themeColor="text1" w:themeTint="A6"/>
      <w:sz w:val="20"/>
    </w:rPr>
  </w:style>
  <w:style w:type="paragraph" w:customStyle="1" w:styleId="0389974CC6904AF99AF761012216BA6D">
    <w:name w:val="0389974CC6904AF99AF761012216BA6D"/>
  </w:style>
  <w:style w:type="paragraph" w:customStyle="1" w:styleId="06B1DEB7C031488B95D8D337408B0CDD">
    <w:name w:val="06B1DEB7C031488B95D8D337408B0CDD"/>
  </w:style>
  <w:style w:type="paragraph" w:customStyle="1" w:styleId="BD7841635E554DB589E622D938314E40">
    <w:name w:val="BD7841635E554DB589E622D938314E40"/>
  </w:style>
  <w:style w:type="paragraph" w:customStyle="1" w:styleId="50CD33F4566F42399A53A20F478150B9">
    <w:name w:val="50CD33F4566F42399A53A20F478150B9"/>
  </w:style>
  <w:style w:type="paragraph" w:customStyle="1" w:styleId="883031161B454905948FA2735083CB83">
    <w:name w:val="883031161B454905948FA2735083CB83"/>
    <w:rsid w:val="0023443D"/>
  </w:style>
  <w:style w:type="paragraph" w:customStyle="1" w:styleId="44047E4795AA4DECAA082C59BE3B2E5D">
    <w:name w:val="44047E4795AA4DECAA082C59BE3B2E5D"/>
    <w:rsid w:val="0023443D"/>
  </w:style>
  <w:style w:type="paragraph" w:customStyle="1" w:styleId="70C6DCFE0BE94E1783DC5F15BA0E9263">
    <w:name w:val="70C6DCFE0BE94E1783DC5F15BA0E9263"/>
    <w:rsid w:val="00234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A2E4E7-F428-410C-9577-E14748C19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1ED59-4E40-48E8-AB3F-21865EC5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photo.dotx</Template>
  <TotalTime>0</TotalTime>
  <Pages>10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for [Name of Business]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for [Name of Business]</dc:title>
  <dc:creator>Your Name</dc:creator>
  <cp:keywords>CSIT 146 E-commerce and Web Presence</cp:keywords>
  <cp:lastModifiedBy>Don Dean</cp:lastModifiedBy>
  <cp:revision>2</cp:revision>
  <dcterms:created xsi:type="dcterms:W3CDTF">2017-08-23T04:38:00Z</dcterms:created>
  <dcterms:modified xsi:type="dcterms:W3CDTF">2017-08-23T04:38:00Z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